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07" w:rsidRDefault="00D75FF1">
      <w:bookmarkStart w:id="0" w:name="_GoBack"/>
      <w:bookmarkEnd w:id="0"/>
      <w:proofErr w:type="spellStart"/>
      <w:r>
        <w:t>CLiP</w:t>
      </w:r>
      <w:proofErr w:type="spellEnd"/>
      <w:r>
        <w:t xml:space="preserve"> Implementation plan</w:t>
      </w:r>
    </w:p>
    <w:p w:rsidR="00D75FF1" w:rsidRDefault="00D75FF1" w:rsidP="00D75FF1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t>Workshop</w:t>
      </w:r>
    </w:p>
    <w:p w:rsidR="00D75FF1" w:rsidRDefault="00D75FF1" w:rsidP="00D75FF1">
      <w:pPr>
        <w:pStyle w:val="ListParagraph"/>
        <w:numPr>
          <w:ilvl w:val="1"/>
          <w:numId w:val="1"/>
        </w:numPr>
      </w:pPr>
      <w:r>
        <w:rPr>
          <w:noProof/>
          <w:lang w:eastAsia="en-GB"/>
        </w:rPr>
        <w:t>One day delivered by one academic for up to 25 people.  Suggest AEI Placement academics, link lecturers and Practice Education partners</w:t>
      </w:r>
      <w:r w:rsidR="00887945">
        <w:rPr>
          <w:noProof/>
          <w:lang w:eastAsia="en-GB"/>
        </w:rPr>
        <w:t xml:space="preserve"> – educational leads, mentors</w:t>
      </w:r>
    </w:p>
    <w:p w:rsidR="00D75FF1" w:rsidRDefault="00D75FF1" w:rsidP="00D75FF1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 xml:space="preserve"> introduction to CLiP</w:t>
      </w:r>
    </w:p>
    <w:p w:rsidR="00887945" w:rsidRDefault="00887945" w:rsidP="00D75FF1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Group work – PEPs break out into small groups with LL and consider what their CLiP opps and challenges might be</w:t>
      </w:r>
    </w:p>
    <w:p w:rsidR="00887945" w:rsidRDefault="00887945" w:rsidP="00D75FF1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Feedback into larger group</w:t>
      </w:r>
    </w:p>
    <w:p w:rsidR="00887945" w:rsidRDefault="00887945" w:rsidP="00D75FF1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Plan forward</w:t>
      </w:r>
    </w:p>
    <w:p w:rsidR="00887945" w:rsidRDefault="00887945" w:rsidP="00887945">
      <w:pPr>
        <w:pStyle w:val="ListParagraph"/>
        <w:numPr>
          <w:ilvl w:val="1"/>
          <w:numId w:val="1"/>
        </w:numPr>
      </w:pPr>
      <w:r>
        <w:t>One day delivered by academic, students and clinical educator/mentor</w:t>
      </w:r>
    </w:p>
    <w:p w:rsidR="00887945" w:rsidRDefault="00887945" w:rsidP="00887945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introduction to CLiP</w:t>
      </w:r>
    </w:p>
    <w:p w:rsidR="00887945" w:rsidRDefault="00887945" w:rsidP="00887945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student experience</w:t>
      </w:r>
    </w:p>
    <w:p w:rsidR="00887945" w:rsidRDefault="00887945" w:rsidP="00887945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mentor experience</w:t>
      </w:r>
    </w:p>
    <w:p w:rsidR="00887945" w:rsidRDefault="00887945" w:rsidP="00887945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Group work – PEPs break out into small groups with LL and consider what their CLiP opps and challenges might be, facilitated by student/mentor</w:t>
      </w:r>
    </w:p>
    <w:p w:rsidR="00887945" w:rsidRDefault="00887945" w:rsidP="00887945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Feedback into larger group</w:t>
      </w:r>
    </w:p>
    <w:p w:rsidR="00887945" w:rsidRDefault="00887945" w:rsidP="00887945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Plan forward</w:t>
      </w:r>
    </w:p>
    <w:p w:rsidR="00887945" w:rsidRDefault="00887945" w:rsidP="00887945">
      <w:pPr>
        <w:pStyle w:val="ListParagraph"/>
        <w:ind w:left="2160"/>
      </w:pPr>
    </w:p>
    <w:p w:rsidR="00D75FF1" w:rsidRDefault="00D75FF1" w:rsidP="00D75FF1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t>Set up and support implementation plan</w:t>
      </w:r>
    </w:p>
    <w:p w:rsidR="00887945" w:rsidRDefault="00887945" w:rsidP="00887945">
      <w:pPr>
        <w:pStyle w:val="ListParagraph"/>
        <w:numPr>
          <w:ilvl w:val="1"/>
          <w:numId w:val="1"/>
        </w:numPr>
      </w:pPr>
      <w:r>
        <w:rPr>
          <w:noProof/>
          <w:lang w:eastAsia="en-GB"/>
        </w:rPr>
        <w:t>Support the setting up of a steering group</w:t>
      </w:r>
    </w:p>
    <w:p w:rsidR="00887945" w:rsidRDefault="00887945" w:rsidP="00887945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Write up the Practice Implementation Plan</w:t>
      </w:r>
    </w:p>
    <w:p w:rsidR="00830780" w:rsidRDefault="00830780" w:rsidP="00887945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Set up project plan</w:t>
      </w:r>
    </w:p>
    <w:p w:rsidR="00887945" w:rsidRDefault="00887945" w:rsidP="00887945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Prepare all documentation</w:t>
      </w:r>
    </w:p>
    <w:p w:rsidR="00830780" w:rsidRDefault="00830780" w:rsidP="00830780">
      <w:pPr>
        <w:pStyle w:val="ListParagraph"/>
        <w:numPr>
          <w:ilvl w:val="1"/>
          <w:numId w:val="1"/>
        </w:numPr>
      </w:pPr>
      <w:r>
        <w:rPr>
          <w:noProof/>
          <w:lang w:eastAsia="en-GB"/>
        </w:rPr>
        <w:t>Provide initial training</w:t>
      </w:r>
    </w:p>
    <w:p w:rsidR="00830780" w:rsidRDefault="00830780" w:rsidP="00830780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Basic training ‘what is CLiP’ to everyone</w:t>
      </w:r>
    </w:p>
    <w:p w:rsidR="00830780" w:rsidRDefault="00830780" w:rsidP="00830780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Coaching for coaches</w:t>
      </w:r>
    </w:p>
    <w:p w:rsidR="00830780" w:rsidRDefault="00830780" w:rsidP="00830780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Advanced coaching for clinical educators and link lecturers</w:t>
      </w:r>
    </w:p>
    <w:p w:rsidR="00830780" w:rsidRDefault="00830780" w:rsidP="00830780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Coaching workshop for clinical educators</w:t>
      </w:r>
    </w:p>
    <w:p w:rsidR="00830780" w:rsidRDefault="00830780" w:rsidP="00830780">
      <w:pPr>
        <w:pStyle w:val="ListParagraph"/>
        <w:numPr>
          <w:ilvl w:val="1"/>
          <w:numId w:val="1"/>
        </w:numPr>
      </w:pPr>
      <w:r>
        <w:rPr>
          <w:noProof/>
          <w:lang w:eastAsia="en-GB"/>
        </w:rPr>
        <w:t>Set up operational group/action learning sets</w:t>
      </w:r>
    </w:p>
    <w:p w:rsidR="00830780" w:rsidRDefault="00830780" w:rsidP="00830780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Project Lead (AEI)</w:t>
      </w:r>
    </w:p>
    <w:p w:rsidR="00830780" w:rsidRDefault="00830780" w:rsidP="00830780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lastRenderedPageBreak/>
        <w:t>Placement planning</w:t>
      </w:r>
    </w:p>
    <w:p w:rsidR="00830780" w:rsidRDefault="00830780" w:rsidP="00830780">
      <w:pPr>
        <w:pStyle w:val="ListParagraph"/>
        <w:numPr>
          <w:ilvl w:val="1"/>
          <w:numId w:val="1"/>
        </w:numPr>
      </w:pPr>
      <w:r>
        <w:rPr>
          <w:noProof/>
          <w:lang w:eastAsia="en-GB"/>
        </w:rPr>
        <w:t>Support action learning sets (monthly meetings) x6</w:t>
      </w:r>
    </w:p>
    <w:p w:rsidR="00830780" w:rsidRDefault="00830780" w:rsidP="00830780">
      <w:pPr>
        <w:pStyle w:val="ListParagraph"/>
        <w:numPr>
          <w:ilvl w:val="1"/>
          <w:numId w:val="1"/>
        </w:numPr>
      </w:pPr>
      <w:r>
        <w:rPr>
          <w:noProof/>
          <w:lang w:eastAsia="en-GB"/>
        </w:rPr>
        <w:t>Support steering group meeting (bi-monthly)</w:t>
      </w:r>
    </w:p>
    <w:p w:rsidR="00887945" w:rsidRDefault="00887945" w:rsidP="00887945">
      <w:pPr>
        <w:pStyle w:val="ListParagraph"/>
        <w:ind w:left="1440"/>
      </w:pPr>
    </w:p>
    <w:p w:rsidR="00887945" w:rsidRDefault="00887945" w:rsidP="00887945">
      <w:pPr>
        <w:pStyle w:val="ListParagraph"/>
        <w:numPr>
          <w:ilvl w:val="0"/>
          <w:numId w:val="1"/>
        </w:numPr>
      </w:pPr>
      <w:r>
        <w:rPr>
          <w:noProof/>
          <w:lang w:eastAsia="en-GB"/>
        </w:rPr>
        <w:t>Initiatiate implementation plan:</w:t>
      </w:r>
    </w:p>
    <w:p w:rsidR="00887945" w:rsidRDefault="00887945" w:rsidP="00887945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Support the setting up of a steering group</w:t>
      </w:r>
    </w:p>
    <w:p w:rsidR="00887945" w:rsidRDefault="00887945" w:rsidP="00887945">
      <w:pPr>
        <w:pStyle w:val="ListParagraph"/>
        <w:numPr>
          <w:ilvl w:val="2"/>
          <w:numId w:val="1"/>
        </w:numPr>
      </w:pPr>
      <w:r>
        <w:rPr>
          <w:noProof/>
          <w:lang w:eastAsia="en-GB"/>
        </w:rPr>
        <w:t>Write up the Practice Implementation Plan</w:t>
      </w:r>
    </w:p>
    <w:p w:rsidR="00887945" w:rsidRDefault="00887945" w:rsidP="00887945">
      <w:pPr>
        <w:pStyle w:val="ListParagraph"/>
        <w:numPr>
          <w:ilvl w:val="2"/>
          <w:numId w:val="1"/>
        </w:numPr>
      </w:pPr>
      <w:r>
        <w:t>Telephone consultation</w:t>
      </w:r>
    </w:p>
    <w:p w:rsidR="00887945" w:rsidRDefault="00887945" w:rsidP="00887945">
      <w:pPr>
        <w:pStyle w:val="ListParagraph"/>
        <w:numPr>
          <w:ilvl w:val="2"/>
          <w:numId w:val="1"/>
        </w:numPr>
      </w:pPr>
      <w:r>
        <w:t>Visit on request</w:t>
      </w:r>
    </w:p>
    <w:p w:rsidR="00887945" w:rsidRDefault="00830780" w:rsidP="00D75FF1">
      <w:pPr>
        <w:pStyle w:val="ListParagraph"/>
        <w:numPr>
          <w:ilvl w:val="0"/>
          <w:numId w:val="1"/>
        </w:numPr>
      </w:pPr>
      <w:r>
        <w:t>Daily consultancy rate</w:t>
      </w:r>
    </w:p>
    <w:sectPr w:rsidR="00887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B33A6"/>
    <w:multiLevelType w:val="hybridMultilevel"/>
    <w:tmpl w:val="C17AFA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F1"/>
    <w:rsid w:val="00830780"/>
    <w:rsid w:val="00887945"/>
    <w:rsid w:val="00AC07BD"/>
    <w:rsid w:val="00B37A07"/>
    <w:rsid w:val="00D7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337234-6C0C-4D05-B04B-AA547DF2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F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5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74E1EC1A</Template>
  <TotalTime>1</TotalTime>
  <Pages>1</Pages>
  <Words>209</Words>
  <Characters>1195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Charlene</dc:creator>
  <cp:lastModifiedBy>Sue Johnson (REN)</cp:lastModifiedBy>
  <cp:revision>2</cp:revision>
  <dcterms:created xsi:type="dcterms:W3CDTF">2015-05-14T10:32:00Z</dcterms:created>
  <dcterms:modified xsi:type="dcterms:W3CDTF">2015-05-14T10:32:00Z</dcterms:modified>
</cp:coreProperties>
</file>